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E6" w:rsidRDefault="002449E6" w:rsidP="00086DC3">
      <w:pPr>
        <w:ind w:firstLineChars="800" w:firstLine="31680"/>
        <w:rPr>
          <w:rFonts w:cs="Times New Roman"/>
          <w:sz w:val="32"/>
          <w:szCs w:val="32"/>
        </w:rPr>
      </w:pPr>
    </w:p>
    <w:p w:rsidR="002449E6" w:rsidRDefault="002449E6" w:rsidP="00086DC3">
      <w:pPr>
        <w:ind w:firstLineChars="800" w:firstLine="31680"/>
        <w:rPr>
          <w:rFonts w:cs="Times New Roman"/>
          <w:sz w:val="32"/>
          <w:szCs w:val="32"/>
        </w:rPr>
      </w:pPr>
      <w:r w:rsidRPr="001256C7">
        <w:rPr>
          <w:rFonts w:cs="宋体" w:hint="eastAsia"/>
          <w:sz w:val="32"/>
          <w:szCs w:val="32"/>
        </w:rPr>
        <w:t>借阅基建档案资料联系单</w:t>
      </w:r>
    </w:p>
    <w:p w:rsidR="002449E6" w:rsidRPr="000E30F3" w:rsidRDefault="002449E6" w:rsidP="00086DC3">
      <w:pPr>
        <w:ind w:firstLineChars="800" w:firstLine="31680"/>
        <w:rPr>
          <w:rFonts w:cs="Times New Roman"/>
          <w:sz w:val="32"/>
          <w:szCs w:val="32"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1582"/>
        <w:gridCol w:w="2700"/>
        <w:gridCol w:w="1253"/>
        <w:gridCol w:w="1087"/>
      </w:tblGrid>
      <w:tr w:rsidR="002449E6" w:rsidRPr="00622629">
        <w:trPr>
          <w:trHeight w:val="600"/>
        </w:trPr>
        <w:tc>
          <w:tcPr>
            <w:tcW w:w="2126" w:type="dxa"/>
            <w:vAlign w:val="center"/>
          </w:tcPr>
          <w:p w:rsidR="002449E6" w:rsidRPr="00622629" w:rsidRDefault="002449E6" w:rsidP="00F77F6E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借阅资料名称</w:t>
            </w:r>
          </w:p>
        </w:tc>
        <w:tc>
          <w:tcPr>
            <w:tcW w:w="5535" w:type="dxa"/>
            <w:gridSpan w:val="3"/>
            <w:vAlign w:val="center"/>
          </w:tcPr>
          <w:p w:rsidR="002449E6" w:rsidRPr="00622629" w:rsidRDefault="002449E6" w:rsidP="00F77F6E">
            <w:pPr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vAlign w:val="center"/>
          </w:tcPr>
          <w:p w:rsidR="002449E6" w:rsidRPr="00622629" w:rsidRDefault="002449E6" w:rsidP="00F77F6E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数量</w:t>
            </w:r>
          </w:p>
        </w:tc>
      </w:tr>
      <w:tr w:rsidR="002449E6" w:rsidRPr="00622629">
        <w:trPr>
          <w:trHeight w:val="630"/>
        </w:trPr>
        <w:tc>
          <w:tcPr>
            <w:tcW w:w="2126" w:type="dxa"/>
            <w:vAlign w:val="center"/>
          </w:tcPr>
          <w:p w:rsidR="002449E6" w:rsidRPr="00622629" w:rsidRDefault="002449E6" w:rsidP="002449E6">
            <w:pPr>
              <w:ind w:firstLineChars="2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主要用途</w:t>
            </w:r>
          </w:p>
        </w:tc>
        <w:tc>
          <w:tcPr>
            <w:tcW w:w="5535" w:type="dxa"/>
            <w:gridSpan w:val="3"/>
            <w:vAlign w:val="center"/>
          </w:tcPr>
          <w:p w:rsidR="002449E6" w:rsidRDefault="002449E6" w:rsidP="00F77F6E">
            <w:pPr>
              <w:jc w:val="center"/>
              <w:rPr>
                <w:rFonts w:cs="Times New Roman"/>
              </w:rPr>
            </w:pPr>
          </w:p>
        </w:tc>
        <w:tc>
          <w:tcPr>
            <w:tcW w:w="1087" w:type="dxa"/>
            <w:vAlign w:val="center"/>
          </w:tcPr>
          <w:p w:rsidR="002449E6" w:rsidRDefault="002449E6" w:rsidP="00F77F6E">
            <w:pPr>
              <w:jc w:val="center"/>
              <w:rPr>
                <w:rFonts w:cs="Times New Roman"/>
              </w:rPr>
            </w:pPr>
          </w:p>
        </w:tc>
      </w:tr>
      <w:tr w:rsidR="002449E6" w:rsidRPr="00622629">
        <w:trPr>
          <w:trHeight w:val="958"/>
        </w:trPr>
        <w:tc>
          <w:tcPr>
            <w:tcW w:w="2126" w:type="dxa"/>
            <w:vMerge w:val="restart"/>
            <w:vAlign w:val="center"/>
          </w:tcPr>
          <w:p w:rsidR="002449E6" w:rsidRDefault="002449E6" w:rsidP="009C3654">
            <w:pPr>
              <w:jc w:val="center"/>
              <w:rPr>
                <w:rFonts w:cs="Times New Roman"/>
              </w:rPr>
            </w:pPr>
          </w:p>
          <w:p w:rsidR="002449E6" w:rsidRPr="00622629" w:rsidRDefault="002449E6" w:rsidP="009C3654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借阅单位（部门）</w:t>
            </w:r>
          </w:p>
          <w:p w:rsidR="002449E6" w:rsidRDefault="002449E6" w:rsidP="002449E6">
            <w:pPr>
              <w:ind w:firstLineChars="500" w:firstLine="31680"/>
              <w:rPr>
                <w:rFonts w:cs="Times New Roman"/>
              </w:rPr>
            </w:pPr>
          </w:p>
          <w:p w:rsidR="002449E6" w:rsidRDefault="002449E6" w:rsidP="002449E6">
            <w:pPr>
              <w:ind w:firstLineChars="500" w:firstLine="31680"/>
              <w:rPr>
                <w:rFonts w:cs="Times New Roman"/>
              </w:rPr>
            </w:pPr>
          </w:p>
          <w:p w:rsidR="002449E6" w:rsidRDefault="002449E6" w:rsidP="008F1CDF">
            <w:r>
              <w:t xml:space="preserve">          </w:t>
            </w:r>
          </w:p>
          <w:p w:rsidR="002449E6" w:rsidRPr="008F1CDF" w:rsidRDefault="002449E6" w:rsidP="002449E6">
            <w:pPr>
              <w:ind w:firstLineChars="450" w:firstLine="31680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（盖章）</w:t>
            </w:r>
          </w:p>
        </w:tc>
        <w:tc>
          <w:tcPr>
            <w:tcW w:w="1582" w:type="dxa"/>
            <w:vAlign w:val="center"/>
          </w:tcPr>
          <w:p w:rsidR="002449E6" w:rsidRPr="00622629" w:rsidRDefault="002449E6" w:rsidP="002449E6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预计归还时间</w:t>
            </w:r>
          </w:p>
        </w:tc>
        <w:tc>
          <w:tcPr>
            <w:tcW w:w="2700" w:type="dxa"/>
            <w:vAlign w:val="center"/>
          </w:tcPr>
          <w:p w:rsidR="002449E6" w:rsidRPr="00622629" w:rsidRDefault="002449E6" w:rsidP="00EE6C04">
            <w:pPr>
              <w:jc w:val="center"/>
              <w:rPr>
                <w:rFonts w:cs="Times New Roman"/>
              </w:rPr>
            </w:pPr>
            <w:r>
              <w:t xml:space="preserve">        </w:t>
            </w:r>
            <w:r w:rsidRPr="00622629">
              <w:rPr>
                <w:rFonts w:cs="宋体" w:hint="eastAsia"/>
              </w:rPr>
              <w:t>年</w:t>
            </w:r>
            <w:r>
              <w:t xml:space="preserve">    </w:t>
            </w:r>
            <w:r w:rsidRPr="00622629">
              <w:rPr>
                <w:rFonts w:cs="宋体" w:hint="eastAsia"/>
              </w:rPr>
              <w:t>月</w:t>
            </w:r>
            <w:r>
              <w:t xml:space="preserve">   </w:t>
            </w:r>
            <w:r w:rsidRPr="00622629">
              <w:t xml:space="preserve"> </w:t>
            </w:r>
            <w:r w:rsidRPr="00622629">
              <w:rPr>
                <w:rFonts w:cs="宋体" w:hint="eastAsia"/>
              </w:rPr>
              <w:t>日</w:t>
            </w:r>
          </w:p>
        </w:tc>
        <w:tc>
          <w:tcPr>
            <w:tcW w:w="2340" w:type="dxa"/>
            <w:gridSpan w:val="2"/>
            <w:vAlign w:val="center"/>
          </w:tcPr>
          <w:p w:rsidR="002449E6" w:rsidRPr="00622629" w:rsidRDefault="002449E6" w:rsidP="00077562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经办人联系电话</w:t>
            </w:r>
          </w:p>
        </w:tc>
      </w:tr>
      <w:tr w:rsidR="002449E6" w:rsidRPr="00622629">
        <w:trPr>
          <w:trHeight w:val="611"/>
        </w:trPr>
        <w:tc>
          <w:tcPr>
            <w:tcW w:w="2126" w:type="dxa"/>
            <w:vMerge/>
            <w:vAlign w:val="center"/>
          </w:tcPr>
          <w:p w:rsidR="002449E6" w:rsidRPr="00622629" w:rsidRDefault="002449E6" w:rsidP="002F0871">
            <w:pPr>
              <w:jc w:val="center"/>
              <w:rPr>
                <w:rFonts w:cs="Times New Roman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2449E6" w:rsidRDefault="002449E6" w:rsidP="003D793A">
            <w:pPr>
              <w:rPr>
                <w:rFonts w:cs="Times New Roman"/>
              </w:rPr>
            </w:pPr>
          </w:p>
          <w:p w:rsidR="002449E6" w:rsidRDefault="002449E6" w:rsidP="003D793A">
            <w:pPr>
              <w:rPr>
                <w:rFonts w:cs="Times New Roman"/>
              </w:rPr>
            </w:pPr>
          </w:p>
          <w:p w:rsidR="002449E6" w:rsidRPr="00622629" w:rsidRDefault="002449E6" w:rsidP="003D793A">
            <w:pPr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经办人（签字）</w:t>
            </w:r>
            <w:r>
              <w:rPr>
                <w:rFonts w:cs="宋体" w:hint="eastAsia"/>
              </w:rPr>
              <w:t>：</w:t>
            </w:r>
          </w:p>
        </w:tc>
        <w:tc>
          <w:tcPr>
            <w:tcW w:w="2340" w:type="dxa"/>
            <w:gridSpan w:val="2"/>
          </w:tcPr>
          <w:p w:rsidR="002449E6" w:rsidRPr="00622629" w:rsidRDefault="002449E6" w:rsidP="00DF226E">
            <w:pPr>
              <w:rPr>
                <w:rFonts w:cs="Times New Roman"/>
              </w:rPr>
            </w:pPr>
          </w:p>
        </w:tc>
      </w:tr>
      <w:tr w:rsidR="002449E6" w:rsidRPr="00622629">
        <w:trPr>
          <w:trHeight w:val="898"/>
        </w:trPr>
        <w:tc>
          <w:tcPr>
            <w:tcW w:w="2126" w:type="dxa"/>
            <w:vAlign w:val="center"/>
          </w:tcPr>
          <w:p w:rsidR="002449E6" w:rsidRPr="00622629" w:rsidRDefault="002449E6" w:rsidP="00904B02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前期综合办</w:t>
            </w:r>
            <w:r>
              <w:rPr>
                <w:rFonts w:cs="宋体" w:hint="eastAsia"/>
              </w:rPr>
              <w:t>公室</w:t>
            </w:r>
            <w:r w:rsidRPr="00622629">
              <w:rPr>
                <w:rFonts w:cs="宋体" w:hint="eastAsia"/>
              </w:rPr>
              <w:t>意见</w:t>
            </w:r>
          </w:p>
        </w:tc>
        <w:tc>
          <w:tcPr>
            <w:tcW w:w="6622" w:type="dxa"/>
            <w:gridSpan w:val="4"/>
            <w:vAlign w:val="bottom"/>
          </w:tcPr>
          <w:p w:rsidR="002449E6" w:rsidRDefault="002449E6" w:rsidP="002449E6">
            <w:pPr>
              <w:ind w:firstLineChars="700" w:firstLine="31680"/>
              <w:rPr>
                <w:rFonts w:cs="Times New Roman"/>
              </w:rPr>
            </w:pPr>
            <w:r>
              <w:t xml:space="preserve"> </w:t>
            </w:r>
          </w:p>
          <w:p w:rsidR="002449E6" w:rsidRPr="00622629" w:rsidRDefault="002449E6" w:rsidP="005D1AD9">
            <w:pPr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（签字）</w:t>
            </w:r>
            <w:r>
              <w:t xml:space="preserve">                                    </w:t>
            </w:r>
            <w:r w:rsidRPr="00622629">
              <w:rPr>
                <w:rFonts w:cs="宋体" w:hint="eastAsia"/>
              </w:rPr>
              <w:t>年</w:t>
            </w:r>
            <w:r>
              <w:t xml:space="preserve">     </w:t>
            </w:r>
            <w:r w:rsidRPr="00622629">
              <w:rPr>
                <w:rFonts w:cs="宋体" w:hint="eastAsia"/>
              </w:rPr>
              <w:t>月</w:t>
            </w:r>
            <w:r>
              <w:t xml:space="preserve">    </w:t>
            </w:r>
            <w:r w:rsidRPr="00622629">
              <w:t xml:space="preserve"> </w:t>
            </w:r>
            <w:r w:rsidRPr="00622629">
              <w:rPr>
                <w:rFonts w:cs="宋体" w:hint="eastAsia"/>
              </w:rPr>
              <w:t>日</w:t>
            </w:r>
          </w:p>
        </w:tc>
      </w:tr>
      <w:tr w:rsidR="002449E6" w:rsidRPr="00622629">
        <w:trPr>
          <w:trHeight w:val="845"/>
        </w:trPr>
        <w:tc>
          <w:tcPr>
            <w:tcW w:w="2126" w:type="dxa"/>
            <w:vAlign w:val="center"/>
          </w:tcPr>
          <w:p w:rsidR="002449E6" w:rsidRPr="00622629" w:rsidRDefault="002449E6" w:rsidP="00904B02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校园建设处意见</w:t>
            </w:r>
          </w:p>
        </w:tc>
        <w:tc>
          <w:tcPr>
            <w:tcW w:w="6622" w:type="dxa"/>
            <w:gridSpan w:val="4"/>
          </w:tcPr>
          <w:p w:rsidR="002449E6" w:rsidRPr="00622629" w:rsidRDefault="002449E6" w:rsidP="002449E6">
            <w:pPr>
              <w:ind w:firstLineChars="700" w:firstLine="31680"/>
              <w:rPr>
                <w:rFonts w:cs="Times New Roman"/>
              </w:rPr>
            </w:pPr>
          </w:p>
          <w:p w:rsidR="002449E6" w:rsidRPr="00622629" w:rsidRDefault="002449E6" w:rsidP="002449E6">
            <w:pPr>
              <w:ind w:firstLineChars="700" w:firstLine="31680"/>
              <w:rPr>
                <w:rFonts w:cs="Times New Roman"/>
              </w:rPr>
            </w:pPr>
          </w:p>
          <w:p w:rsidR="002449E6" w:rsidRDefault="002449E6" w:rsidP="002449E6">
            <w:pPr>
              <w:ind w:firstLineChars="700" w:firstLine="31680"/>
              <w:rPr>
                <w:rFonts w:cs="Times New Roman"/>
              </w:rPr>
            </w:pPr>
          </w:p>
          <w:p w:rsidR="002449E6" w:rsidRDefault="002449E6" w:rsidP="002449E6">
            <w:pPr>
              <w:ind w:firstLineChars="700" w:firstLine="31680"/>
              <w:rPr>
                <w:rFonts w:cs="Times New Roman"/>
              </w:rPr>
            </w:pPr>
          </w:p>
          <w:p w:rsidR="002449E6" w:rsidRDefault="002449E6" w:rsidP="002449E6">
            <w:pPr>
              <w:ind w:firstLineChars="700" w:firstLine="31680"/>
              <w:rPr>
                <w:rFonts w:cs="Times New Roman"/>
              </w:rPr>
            </w:pPr>
          </w:p>
          <w:p w:rsidR="002449E6" w:rsidRPr="00622629" w:rsidRDefault="002449E6" w:rsidP="002449E6">
            <w:pPr>
              <w:ind w:firstLineChars="50" w:firstLine="31680"/>
              <w:rPr>
                <w:rFonts w:cs="Times New Roman"/>
              </w:rPr>
            </w:pPr>
            <w:r>
              <w:rPr>
                <w:rFonts w:cs="宋体" w:hint="eastAsia"/>
              </w:rPr>
              <w:t>签字（盖章）：</w:t>
            </w:r>
            <w:r>
              <w:t xml:space="preserve">                              </w:t>
            </w:r>
            <w:r w:rsidRPr="00622629">
              <w:rPr>
                <w:rFonts w:cs="宋体" w:hint="eastAsia"/>
              </w:rPr>
              <w:t>年</w:t>
            </w:r>
            <w:r>
              <w:t xml:space="preserve">     </w:t>
            </w:r>
            <w:r w:rsidRPr="00622629">
              <w:rPr>
                <w:rFonts w:cs="宋体" w:hint="eastAsia"/>
              </w:rPr>
              <w:t>月</w:t>
            </w:r>
            <w:r>
              <w:t xml:space="preserve">    </w:t>
            </w:r>
            <w:r w:rsidRPr="00622629">
              <w:t xml:space="preserve"> </w:t>
            </w:r>
            <w:r w:rsidRPr="00622629">
              <w:rPr>
                <w:rFonts w:cs="宋体" w:hint="eastAsia"/>
              </w:rPr>
              <w:t>日</w:t>
            </w:r>
          </w:p>
        </w:tc>
      </w:tr>
      <w:tr w:rsidR="002449E6" w:rsidRPr="00622629">
        <w:trPr>
          <w:trHeight w:val="926"/>
        </w:trPr>
        <w:tc>
          <w:tcPr>
            <w:tcW w:w="2126" w:type="dxa"/>
            <w:vAlign w:val="center"/>
          </w:tcPr>
          <w:p w:rsidR="002449E6" w:rsidRPr="00EE6C04" w:rsidRDefault="002449E6" w:rsidP="00EE6C04">
            <w:pPr>
              <w:jc w:val="center"/>
              <w:rPr>
                <w:rFonts w:cs="Times New Roman"/>
              </w:rPr>
            </w:pPr>
            <w:r w:rsidRPr="00622629">
              <w:rPr>
                <w:rFonts w:cs="宋体" w:hint="eastAsia"/>
              </w:rPr>
              <w:t>资料归还</w:t>
            </w:r>
            <w:r>
              <w:rPr>
                <w:rFonts w:cs="宋体" w:hint="eastAsia"/>
              </w:rPr>
              <w:t>情况</w:t>
            </w:r>
          </w:p>
        </w:tc>
        <w:tc>
          <w:tcPr>
            <w:tcW w:w="6622" w:type="dxa"/>
            <w:gridSpan w:val="4"/>
            <w:vAlign w:val="bottom"/>
          </w:tcPr>
          <w:p w:rsidR="002449E6" w:rsidRDefault="002449E6" w:rsidP="002449E6">
            <w:pPr>
              <w:ind w:firstLineChars="700" w:firstLine="31680"/>
            </w:pPr>
            <w:r>
              <w:t xml:space="preserve"> </w:t>
            </w:r>
          </w:p>
          <w:p w:rsidR="002449E6" w:rsidRPr="00622629" w:rsidRDefault="002449E6" w:rsidP="00C86286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归还人签字：</w:t>
            </w:r>
            <w:r>
              <w:t xml:space="preserve">                                </w:t>
            </w:r>
            <w:r w:rsidRPr="00EE6C04">
              <w:rPr>
                <w:rFonts w:cs="宋体" w:hint="eastAsia"/>
              </w:rPr>
              <w:t>年</w:t>
            </w:r>
            <w:r w:rsidRPr="00EE6C04">
              <w:t xml:space="preserve">     </w:t>
            </w:r>
            <w:r w:rsidRPr="00EE6C04">
              <w:rPr>
                <w:rFonts w:cs="宋体" w:hint="eastAsia"/>
              </w:rPr>
              <w:t>月</w:t>
            </w:r>
            <w:r w:rsidRPr="00EE6C04">
              <w:t xml:space="preserve">     </w:t>
            </w:r>
            <w:r w:rsidRPr="00EE6C04">
              <w:rPr>
                <w:rFonts w:cs="宋体" w:hint="eastAsia"/>
              </w:rPr>
              <w:t>日</w:t>
            </w:r>
          </w:p>
        </w:tc>
      </w:tr>
    </w:tbl>
    <w:p w:rsidR="002449E6" w:rsidRDefault="002449E6" w:rsidP="002449E6">
      <w:pPr>
        <w:ind w:left="31680" w:hangingChars="150" w:firstLine="31680"/>
        <w:rPr>
          <w:rFonts w:cs="Times New Roman"/>
        </w:rPr>
      </w:pPr>
    </w:p>
    <w:p w:rsidR="002449E6" w:rsidRDefault="002449E6" w:rsidP="00760435">
      <w:pPr>
        <w:ind w:left="31680" w:hangingChars="150" w:firstLine="31680"/>
        <w:rPr>
          <w:rFonts w:cs="Times New Roman"/>
        </w:rPr>
      </w:pPr>
      <w:r>
        <w:rPr>
          <w:rFonts w:cs="宋体" w:hint="eastAsia"/>
        </w:rPr>
        <w:t>注：基建档案资料仅对校内单位（部门）借阅，原件资料一般不外借；本联系单由档案资料管</w:t>
      </w:r>
    </w:p>
    <w:p w:rsidR="002449E6" w:rsidRPr="00760435" w:rsidRDefault="002449E6" w:rsidP="00466752">
      <w:pPr>
        <w:ind w:leftChars="150" w:left="31680" w:firstLineChars="50" w:firstLine="31680"/>
        <w:rPr>
          <w:rFonts w:cs="Times New Roman"/>
        </w:rPr>
      </w:pPr>
      <w:r>
        <w:rPr>
          <w:rFonts w:cs="宋体" w:hint="eastAsia"/>
        </w:rPr>
        <w:t>理人员保存备查。</w:t>
      </w:r>
    </w:p>
    <w:p w:rsidR="002449E6" w:rsidRPr="000E30F3" w:rsidRDefault="002449E6" w:rsidP="00AC0571">
      <w:pPr>
        <w:rPr>
          <w:rFonts w:cs="Times New Roman"/>
        </w:rPr>
      </w:pPr>
      <w:r>
        <w:t xml:space="preserve">   </w:t>
      </w:r>
    </w:p>
    <w:sectPr w:rsidR="002449E6" w:rsidRPr="000E30F3" w:rsidSect="00AE6A32">
      <w:pgSz w:w="11906" w:h="16838"/>
      <w:pgMar w:top="1246" w:right="1466" w:bottom="1091" w:left="16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56C7"/>
    <w:rsid w:val="00002DB2"/>
    <w:rsid w:val="00017182"/>
    <w:rsid w:val="00040F4F"/>
    <w:rsid w:val="0007308C"/>
    <w:rsid w:val="00077562"/>
    <w:rsid w:val="00086DC3"/>
    <w:rsid w:val="000E30F3"/>
    <w:rsid w:val="000F538B"/>
    <w:rsid w:val="001256C7"/>
    <w:rsid w:val="00241159"/>
    <w:rsid w:val="002449E6"/>
    <w:rsid w:val="0028767A"/>
    <w:rsid w:val="002F0871"/>
    <w:rsid w:val="002F2F02"/>
    <w:rsid w:val="00382E97"/>
    <w:rsid w:val="003855F6"/>
    <w:rsid w:val="003C5659"/>
    <w:rsid w:val="003D793A"/>
    <w:rsid w:val="00466752"/>
    <w:rsid w:val="00481326"/>
    <w:rsid w:val="004A0B86"/>
    <w:rsid w:val="004C17ED"/>
    <w:rsid w:val="005036DA"/>
    <w:rsid w:val="005C11BF"/>
    <w:rsid w:val="005D1AD9"/>
    <w:rsid w:val="00622629"/>
    <w:rsid w:val="00641853"/>
    <w:rsid w:val="00680798"/>
    <w:rsid w:val="006933BD"/>
    <w:rsid w:val="00760435"/>
    <w:rsid w:val="007670B2"/>
    <w:rsid w:val="00771383"/>
    <w:rsid w:val="007749FA"/>
    <w:rsid w:val="007B3BB2"/>
    <w:rsid w:val="007D242E"/>
    <w:rsid w:val="008420E4"/>
    <w:rsid w:val="008F1CDF"/>
    <w:rsid w:val="00904B02"/>
    <w:rsid w:val="00933658"/>
    <w:rsid w:val="0094182D"/>
    <w:rsid w:val="0095398C"/>
    <w:rsid w:val="009C3654"/>
    <w:rsid w:val="00A034E5"/>
    <w:rsid w:val="00A74E62"/>
    <w:rsid w:val="00AC0571"/>
    <w:rsid w:val="00AE6A32"/>
    <w:rsid w:val="00B045FC"/>
    <w:rsid w:val="00B32D82"/>
    <w:rsid w:val="00B6272E"/>
    <w:rsid w:val="00BB5E61"/>
    <w:rsid w:val="00C46418"/>
    <w:rsid w:val="00C86286"/>
    <w:rsid w:val="00CC42D8"/>
    <w:rsid w:val="00CC4F5A"/>
    <w:rsid w:val="00CE6554"/>
    <w:rsid w:val="00D20AA3"/>
    <w:rsid w:val="00D22D1A"/>
    <w:rsid w:val="00D24898"/>
    <w:rsid w:val="00D265D7"/>
    <w:rsid w:val="00D75787"/>
    <w:rsid w:val="00D758E8"/>
    <w:rsid w:val="00D772A9"/>
    <w:rsid w:val="00DD3DD7"/>
    <w:rsid w:val="00DE4252"/>
    <w:rsid w:val="00DF226E"/>
    <w:rsid w:val="00E17712"/>
    <w:rsid w:val="00E457AF"/>
    <w:rsid w:val="00EB7A11"/>
    <w:rsid w:val="00EE6C04"/>
    <w:rsid w:val="00F0426E"/>
    <w:rsid w:val="00F20353"/>
    <w:rsid w:val="00F23BBE"/>
    <w:rsid w:val="00F74C51"/>
    <w:rsid w:val="00F77F6E"/>
    <w:rsid w:val="00F84EBE"/>
    <w:rsid w:val="00F9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8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2035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4252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</Pages>
  <Words>54</Words>
  <Characters>308</Characters>
  <Application>Microsoft Office Outlook</Application>
  <DocSecurity>0</DocSecurity>
  <Lines>0</Lines>
  <Paragraphs>0</Paragraphs>
  <ScaleCrop>false</ScaleCrop>
  <Company>zxc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张兴才</cp:lastModifiedBy>
  <cp:revision>70</cp:revision>
  <cp:lastPrinted>2016-05-13T06:07:00Z</cp:lastPrinted>
  <dcterms:created xsi:type="dcterms:W3CDTF">2016-04-06T02:24:00Z</dcterms:created>
  <dcterms:modified xsi:type="dcterms:W3CDTF">2016-05-13T08:33:00Z</dcterms:modified>
</cp:coreProperties>
</file>